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2D1" w:rsidRPr="00A319F9" w:rsidRDefault="005D26AF" w:rsidP="00647137">
      <w:pPr>
        <w:pStyle w:val="a7"/>
        <w:tabs>
          <w:tab w:val="left" w:pos="3828"/>
        </w:tabs>
        <w:ind w:right="4959"/>
      </w:pPr>
      <w:bookmarkStart w:id="0" w:name="_GoBack"/>
      <w:bookmarkEnd w:id="0"/>
      <w:r w:rsidRPr="00EF711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D6D3A" wp14:editId="7A940F13">
                <wp:simplePos x="0" y="0"/>
                <wp:positionH relativeFrom="page">
                  <wp:posOffset>1609725</wp:posOffset>
                </wp:positionH>
                <wp:positionV relativeFrom="page">
                  <wp:posOffset>2486025</wp:posOffset>
                </wp:positionV>
                <wp:extent cx="1278255" cy="245745"/>
                <wp:effectExtent l="0" t="0" r="17145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C06726" w:rsidRDefault="007278BD" w:rsidP="00C06726">
                            <w:pPr>
                              <w:jc w:val="center"/>
                            </w:pPr>
                            <w:r>
                              <w:t>12.12.2025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D6D3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6.75pt;margin-top:195.75pt;width:100.65pt;height:1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k1qwIAAKo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" filled="f" stroked="f">
                <v:textbox inset="0,0,0,0">
                  <w:txbxContent>
                    <w:p w:rsidR="00352835" w:rsidRPr="00C06726" w:rsidRDefault="007278BD" w:rsidP="00C06726">
                      <w:pPr>
                        <w:jc w:val="center"/>
                      </w:pPr>
                      <w:r>
                        <w:t>12.12.2025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40ABB" wp14:editId="060C76FD">
                <wp:simplePos x="0" y="0"/>
                <wp:positionH relativeFrom="page">
                  <wp:posOffset>5311140</wp:posOffset>
                </wp:positionH>
                <wp:positionV relativeFrom="page">
                  <wp:posOffset>2486025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536A81" w:rsidRDefault="007278BD" w:rsidP="00536A81">
                            <w:pPr>
                              <w:jc w:val="center"/>
                            </w:pPr>
                            <w:r>
                              <w:t>422</w:t>
                            </w:r>
                            <w:r w:rsidR="0049547E">
                              <w:t>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40ABB" id="Text Box 12" o:spid="_x0000_s1027" type="#_x0000_t202" style="position:absolute;margin-left:418.2pt;margin-top:195.75pt;width:99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dYsgIAALE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" filled="f" stroked="f">
                <v:textbox inset="0,0,0,0">
                  <w:txbxContent>
                    <w:p w:rsidR="00352835" w:rsidRPr="00536A81" w:rsidRDefault="007278BD" w:rsidP="00536A81">
                      <w:pPr>
                        <w:jc w:val="center"/>
                      </w:pPr>
                      <w:r>
                        <w:t>422</w:t>
                      </w:r>
                      <w:r w:rsidR="0049547E">
                        <w:t>-п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w:drawing>
          <wp:anchor distT="0" distB="0" distL="114300" distR="114300" simplePos="0" relativeHeight="251656192" behindDoc="0" locked="0" layoutInCell="1" allowOverlap="1" wp14:anchorId="1D135745" wp14:editId="0A07C637">
            <wp:simplePos x="0" y="0"/>
            <wp:positionH relativeFrom="page">
              <wp:posOffset>904875</wp:posOffset>
            </wp:positionH>
            <wp:positionV relativeFrom="page">
              <wp:posOffset>304800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EA7" w:rsidRPr="00AA2EA7">
        <w:rPr>
          <w:noProof/>
        </w:rPr>
        <w:t>О внесении изменений в решение Думы Пермского муниципального округа Пермского края от 22 сентября 2022 г. № 6-п «Об утверждении структуры аппарата Думы Пермского муниципального округа Пермского края, установлении предельной штатной численности»</w:t>
      </w:r>
    </w:p>
    <w:p w:rsidR="00BD6CC5" w:rsidRDefault="00D20A65" w:rsidP="00BD6CC5">
      <w:pPr>
        <w:spacing w:line="360" w:lineRule="exact"/>
        <w:ind w:firstLine="709"/>
        <w:jc w:val="both"/>
        <w:rPr>
          <w:szCs w:val="28"/>
        </w:rPr>
      </w:pPr>
      <w:r w:rsidRPr="00D20A65">
        <w:rPr>
          <w:szCs w:val="28"/>
        </w:rPr>
        <w:t xml:space="preserve">В соответствии с </w:t>
      </w:r>
      <w:r>
        <w:rPr>
          <w:szCs w:val="28"/>
        </w:rPr>
        <w:t xml:space="preserve">частью 9 статьи 24, </w:t>
      </w:r>
      <w:r w:rsidRPr="00D20A65">
        <w:rPr>
          <w:szCs w:val="28"/>
        </w:rPr>
        <w:t>пунктом 18 части 2 статьи 25 Устава Пермского муниципального округа Пермского края</w:t>
      </w:r>
      <w:r w:rsidR="007A011A">
        <w:rPr>
          <w:szCs w:val="28"/>
        </w:rPr>
        <w:t xml:space="preserve">, </w:t>
      </w:r>
      <w:r w:rsidR="007A011A" w:rsidRPr="007A011A">
        <w:rPr>
          <w:szCs w:val="28"/>
        </w:rPr>
        <w:t xml:space="preserve">разделом 5 Положения о Думе Пермского муниципального округа Пермского края, утвержденного решением Думы Пермского муниципального округа Пермского края от 22 сентября 2022 г. </w:t>
      </w:r>
      <w:r w:rsidR="007A011A">
        <w:rPr>
          <w:szCs w:val="28"/>
        </w:rPr>
        <w:t>№</w:t>
      </w:r>
      <w:r w:rsidR="007A011A" w:rsidRPr="007A011A">
        <w:rPr>
          <w:szCs w:val="28"/>
        </w:rPr>
        <w:t xml:space="preserve"> 6</w:t>
      </w:r>
      <w:r w:rsidR="007A011A">
        <w:rPr>
          <w:szCs w:val="28"/>
        </w:rPr>
        <w:t>,</w:t>
      </w:r>
    </w:p>
    <w:p w:rsidR="00BD6CC5" w:rsidRPr="00910A9F" w:rsidRDefault="00BD6CC5" w:rsidP="00BD6CC5">
      <w:pPr>
        <w:spacing w:line="360" w:lineRule="exact"/>
        <w:ind w:firstLine="709"/>
        <w:jc w:val="both"/>
        <w:rPr>
          <w:szCs w:val="28"/>
        </w:rPr>
      </w:pPr>
      <w:r w:rsidRPr="00910A9F">
        <w:rPr>
          <w:szCs w:val="28"/>
        </w:rPr>
        <w:t>Дума Пермского муниципального округа Пермского края решает:</w:t>
      </w:r>
    </w:p>
    <w:p w:rsidR="00F96657" w:rsidRPr="00F96657" w:rsidRDefault="00BD6CC5" w:rsidP="001711E7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10A9F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F96657" w:rsidRPr="00F96657">
        <w:rPr>
          <w:rFonts w:ascii="Times New Roman" w:hAnsi="Times New Roman" w:cs="Times New Roman"/>
          <w:b w:val="0"/>
          <w:bCs/>
          <w:sz w:val="28"/>
          <w:szCs w:val="28"/>
        </w:rPr>
        <w:t>Внести в решение Думы Пермского муниципального округа Пермского края от 22 сентября 2022 г. № 6-п «Об утверждении структуры аппарата Думы Пермского муниципального округа Пермского края, установлении предельной штатной численности»</w:t>
      </w:r>
      <w:r w:rsidR="001711E7" w:rsidRPr="001711E7">
        <w:rPr>
          <w:rFonts w:ascii="Times New Roman" w:hAnsi="Times New Roman" w:cs="Times New Roman"/>
          <w:b w:val="0"/>
          <w:bCs/>
          <w:sz w:val="28"/>
          <w:szCs w:val="28"/>
        </w:rPr>
        <w:t xml:space="preserve"> (в редакции решения Думы Пермского муниципального округа Пермского края от 30 мая </w:t>
      </w:r>
      <w:r w:rsidR="001711E7">
        <w:rPr>
          <w:rFonts w:ascii="Times New Roman" w:hAnsi="Times New Roman" w:cs="Times New Roman"/>
          <w:b w:val="0"/>
          <w:bCs/>
          <w:sz w:val="28"/>
          <w:szCs w:val="28"/>
        </w:rPr>
        <w:t>2024 г.</w:t>
      </w:r>
      <w:r w:rsidR="00D3231D" w:rsidRPr="00C22FB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11E7" w:rsidRPr="001711E7">
        <w:rPr>
          <w:rFonts w:ascii="Times New Roman" w:hAnsi="Times New Roman" w:cs="Times New Roman"/>
          <w:b w:val="0"/>
          <w:bCs/>
          <w:sz w:val="28"/>
          <w:szCs w:val="28"/>
        </w:rPr>
        <w:t xml:space="preserve">№ 285-п) </w:t>
      </w:r>
      <w:r w:rsidR="00F96657" w:rsidRPr="00F96657">
        <w:rPr>
          <w:rFonts w:ascii="Times New Roman" w:hAnsi="Times New Roman" w:cs="Times New Roman"/>
          <w:b w:val="0"/>
          <w:bCs/>
          <w:sz w:val="28"/>
          <w:szCs w:val="28"/>
        </w:rPr>
        <w:t>следующ</w:t>
      </w:r>
      <w:r w:rsidR="00362D7A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="00F96657" w:rsidRPr="00F96657">
        <w:rPr>
          <w:rFonts w:ascii="Times New Roman" w:hAnsi="Times New Roman" w:cs="Times New Roman"/>
          <w:b w:val="0"/>
          <w:bCs/>
          <w:sz w:val="28"/>
          <w:szCs w:val="28"/>
        </w:rPr>
        <w:t>е изменени</w:t>
      </w:r>
      <w:r w:rsidR="00362D7A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F96657" w:rsidRPr="00F96657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F96657" w:rsidRPr="00F96657" w:rsidRDefault="00F96657" w:rsidP="00F96657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96657">
        <w:rPr>
          <w:rFonts w:ascii="Times New Roman" w:hAnsi="Times New Roman" w:cs="Times New Roman"/>
          <w:b w:val="0"/>
          <w:bCs/>
          <w:sz w:val="28"/>
          <w:szCs w:val="28"/>
        </w:rPr>
        <w:t>1.1.</w:t>
      </w:r>
      <w:r w:rsidR="00362D7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96657">
        <w:rPr>
          <w:rFonts w:ascii="Times New Roman" w:hAnsi="Times New Roman" w:cs="Times New Roman"/>
          <w:b w:val="0"/>
          <w:bCs/>
          <w:sz w:val="28"/>
          <w:szCs w:val="28"/>
        </w:rPr>
        <w:t xml:space="preserve">пункт 2 изложить в следующей редакции: </w:t>
      </w:r>
    </w:p>
    <w:p w:rsidR="00F96657" w:rsidRPr="00F96657" w:rsidRDefault="00F96657" w:rsidP="00F96657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96657">
        <w:rPr>
          <w:rFonts w:ascii="Times New Roman" w:hAnsi="Times New Roman" w:cs="Times New Roman"/>
          <w:b w:val="0"/>
          <w:bCs/>
          <w:sz w:val="28"/>
          <w:szCs w:val="28"/>
        </w:rPr>
        <w:t xml:space="preserve">«2. Установить предельную штатную численность аппарата Думы Пермского муниципального округа Пермского края в количестве </w:t>
      </w:r>
      <w:r w:rsidR="00362D7A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854723">
        <w:rPr>
          <w:rFonts w:ascii="Times New Roman" w:hAnsi="Times New Roman" w:cs="Times New Roman"/>
          <w:b w:val="0"/>
          <w:bCs/>
          <w:sz w:val="28"/>
          <w:szCs w:val="28"/>
        </w:rPr>
        <w:t xml:space="preserve"> единиц.»;</w:t>
      </w:r>
    </w:p>
    <w:p w:rsidR="00BD6CC5" w:rsidRPr="00194FFF" w:rsidRDefault="00362D7A" w:rsidP="00362D7A">
      <w:pPr>
        <w:pStyle w:val="ConsPlusTitle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="00F96657" w:rsidRPr="00F96657">
        <w:rPr>
          <w:rFonts w:ascii="Times New Roman" w:hAnsi="Times New Roman" w:cs="Times New Roman"/>
          <w:b w:val="0"/>
          <w:bCs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приложение изложить в редакции согласно приложению к настоящему решению.</w:t>
      </w:r>
      <w:r w:rsidR="00F96657" w:rsidRPr="00F9665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BD6CC5" w:rsidRDefault="00BD6CC5" w:rsidP="00675676">
      <w:pPr>
        <w:spacing w:line="360" w:lineRule="exact"/>
        <w:ind w:firstLine="709"/>
        <w:jc w:val="both"/>
        <w:rPr>
          <w:szCs w:val="28"/>
        </w:rPr>
      </w:pPr>
      <w:r w:rsidRPr="00194FFF">
        <w:rPr>
          <w:szCs w:val="28"/>
        </w:rPr>
        <w:t>2.</w:t>
      </w:r>
      <w:r w:rsidR="00F97883">
        <w:rPr>
          <w:szCs w:val="28"/>
        </w:rPr>
        <w:t xml:space="preserve"> </w:t>
      </w:r>
      <w:r w:rsidRPr="00194FFF">
        <w:rPr>
          <w:szCs w:val="28"/>
        </w:rPr>
        <w:t xml:space="preserve">Настоящее решение вступает в силу </w:t>
      </w:r>
      <w:r w:rsidR="00675676">
        <w:rPr>
          <w:szCs w:val="28"/>
        </w:rPr>
        <w:t xml:space="preserve">с </w:t>
      </w:r>
      <w:r w:rsidRPr="00194FFF">
        <w:rPr>
          <w:szCs w:val="28"/>
        </w:rPr>
        <w:t>01 января 2026 г.</w:t>
      </w:r>
    </w:p>
    <w:p w:rsidR="00C22FBD" w:rsidRPr="00194FFF" w:rsidRDefault="00C22FBD" w:rsidP="00675676">
      <w:pPr>
        <w:spacing w:line="360" w:lineRule="exact"/>
        <w:ind w:firstLine="709"/>
        <w:jc w:val="both"/>
        <w:rPr>
          <w:szCs w:val="28"/>
        </w:rPr>
      </w:pPr>
    </w:p>
    <w:p w:rsidR="0034284B" w:rsidRDefault="0034284B" w:rsidP="00C750D7">
      <w:pPr>
        <w:spacing w:line="360" w:lineRule="exact"/>
        <w:rPr>
          <w:szCs w:val="28"/>
          <w:lang w:val="x-none" w:eastAsia="x-none"/>
        </w:rPr>
      </w:pPr>
    </w:p>
    <w:p w:rsidR="00D22C39" w:rsidRPr="00CD109B" w:rsidRDefault="00D22C39" w:rsidP="001C142A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Председатель Думы</w:t>
      </w:r>
    </w:p>
    <w:p w:rsidR="00D22C39" w:rsidRDefault="00D22C39" w:rsidP="001C142A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 xml:space="preserve">Пермского муниципального округа                    </w:t>
      </w:r>
      <w:r>
        <w:rPr>
          <w:szCs w:val="28"/>
        </w:rPr>
        <w:t xml:space="preserve">                              Д.В. </w:t>
      </w:r>
      <w:r w:rsidRPr="00CD109B">
        <w:rPr>
          <w:szCs w:val="28"/>
        </w:rPr>
        <w:t>Гордиенко</w:t>
      </w:r>
    </w:p>
    <w:p w:rsidR="00C22FBD" w:rsidRDefault="00C22FBD" w:rsidP="00793871">
      <w:pPr>
        <w:spacing w:line="240" w:lineRule="exact"/>
        <w:ind w:left="5669"/>
        <w:rPr>
          <w:szCs w:val="28"/>
        </w:rPr>
      </w:pPr>
    </w:p>
    <w:p w:rsidR="00C22FBD" w:rsidRDefault="00C22FBD" w:rsidP="00793871">
      <w:pPr>
        <w:spacing w:line="240" w:lineRule="exact"/>
        <w:ind w:left="5669"/>
        <w:rPr>
          <w:szCs w:val="28"/>
        </w:rPr>
      </w:pPr>
    </w:p>
    <w:p w:rsidR="00793871" w:rsidRPr="00C61610" w:rsidRDefault="00793871" w:rsidP="00793871">
      <w:pPr>
        <w:spacing w:line="240" w:lineRule="exact"/>
        <w:ind w:left="5669"/>
        <w:rPr>
          <w:szCs w:val="28"/>
        </w:rPr>
      </w:pPr>
      <w:r w:rsidRPr="00C61610">
        <w:rPr>
          <w:szCs w:val="28"/>
        </w:rPr>
        <w:lastRenderedPageBreak/>
        <w:t xml:space="preserve">Приложение </w:t>
      </w:r>
    </w:p>
    <w:p w:rsidR="00793871" w:rsidRPr="00C61610" w:rsidRDefault="00793871" w:rsidP="00793871">
      <w:pPr>
        <w:spacing w:line="240" w:lineRule="exact"/>
        <w:ind w:left="5669"/>
        <w:rPr>
          <w:szCs w:val="28"/>
        </w:rPr>
      </w:pPr>
      <w:r w:rsidRPr="00C61610">
        <w:rPr>
          <w:szCs w:val="28"/>
        </w:rPr>
        <w:t>к решению Думы Пермского муниципального округа</w:t>
      </w:r>
      <w:r>
        <w:rPr>
          <w:szCs w:val="28"/>
        </w:rPr>
        <w:t xml:space="preserve"> </w:t>
      </w:r>
      <w:r w:rsidRPr="00C61610">
        <w:rPr>
          <w:szCs w:val="28"/>
        </w:rPr>
        <w:t>Пермского края</w:t>
      </w:r>
    </w:p>
    <w:p w:rsidR="00793871" w:rsidRDefault="00793871" w:rsidP="00793871">
      <w:pPr>
        <w:spacing w:line="240" w:lineRule="exact"/>
        <w:ind w:left="5670"/>
        <w:rPr>
          <w:szCs w:val="28"/>
        </w:rPr>
      </w:pPr>
      <w:r w:rsidRPr="00C61610">
        <w:rPr>
          <w:szCs w:val="28"/>
        </w:rPr>
        <w:t>от</w:t>
      </w:r>
      <w:r>
        <w:rPr>
          <w:szCs w:val="28"/>
        </w:rPr>
        <w:t xml:space="preserve"> </w:t>
      </w:r>
      <w:r w:rsidR="00CF730F">
        <w:rPr>
          <w:szCs w:val="28"/>
        </w:rPr>
        <w:t>12.12.2025</w:t>
      </w:r>
      <w:r>
        <w:rPr>
          <w:szCs w:val="28"/>
        </w:rPr>
        <w:t xml:space="preserve"> </w:t>
      </w:r>
      <w:r w:rsidRPr="00C61610">
        <w:rPr>
          <w:szCs w:val="28"/>
        </w:rPr>
        <w:t>№</w:t>
      </w:r>
      <w:r>
        <w:rPr>
          <w:szCs w:val="28"/>
        </w:rPr>
        <w:t xml:space="preserve"> </w:t>
      </w:r>
      <w:r w:rsidR="00CF730F">
        <w:rPr>
          <w:szCs w:val="28"/>
        </w:rPr>
        <w:t>422-п</w:t>
      </w:r>
    </w:p>
    <w:p w:rsidR="00793871" w:rsidRDefault="00793871" w:rsidP="00793871">
      <w:pPr>
        <w:spacing w:after="120" w:line="240" w:lineRule="exact"/>
        <w:jc w:val="center"/>
        <w:rPr>
          <w:b/>
          <w:bCs/>
          <w:szCs w:val="28"/>
        </w:rPr>
      </w:pPr>
    </w:p>
    <w:p w:rsidR="006C100A" w:rsidRDefault="006C100A" w:rsidP="00793871">
      <w:pPr>
        <w:spacing w:after="120" w:line="240" w:lineRule="exact"/>
        <w:jc w:val="center"/>
        <w:rPr>
          <w:b/>
          <w:bCs/>
          <w:szCs w:val="28"/>
        </w:rPr>
      </w:pPr>
    </w:p>
    <w:p w:rsidR="006C100A" w:rsidRPr="006C100A" w:rsidRDefault="006C100A" w:rsidP="006C100A">
      <w:pPr>
        <w:spacing w:after="120" w:line="240" w:lineRule="exact"/>
        <w:jc w:val="center"/>
        <w:rPr>
          <w:b/>
        </w:rPr>
      </w:pPr>
      <w:r w:rsidRPr="006C100A">
        <w:rPr>
          <w:b/>
        </w:rPr>
        <w:t>СТРУКТУРА</w:t>
      </w:r>
    </w:p>
    <w:p w:rsidR="006C100A" w:rsidRPr="006C100A" w:rsidRDefault="006C100A" w:rsidP="006C100A">
      <w:pPr>
        <w:spacing w:line="240" w:lineRule="exact"/>
        <w:jc w:val="center"/>
        <w:rPr>
          <w:b/>
        </w:rPr>
      </w:pPr>
      <w:r w:rsidRPr="006C100A">
        <w:rPr>
          <w:b/>
        </w:rPr>
        <w:t>аппарата Думы Пермского муниципального округа Пермского края</w:t>
      </w:r>
    </w:p>
    <w:p w:rsidR="006C100A" w:rsidRPr="006C100A" w:rsidRDefault="006C100A" w:rsidP="006C100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6C100A" w:rsidRDefault="006C100A" w:rsidP="006C100A">
      <w:pPr>
        <w:autoSpaceDE w:val="0"/>
        <w:autoSpaceDN w:val="0"/>
        <w:adjustRightInd w:val="0"/>
        <w:spacing w:line="360" w:lineRule="exact"/>
        <w:ind w:left="1985" w:hanging="1985"/>
        <w:jc w:val="both"/>
        <w:outlineLvl w:val="0"/>
        <w:rPr>
          <w:szCs w:val="28"/>
        </w:rPr>
      </w:pPr>
      <w:r w:rsidRPr="006C100A">
        <w:rPr>
          <w:szCs w:val="28"/>
        </w:rPr>
        <w:t>1. Управляющий делами</w:t>
      </w:r>
      <w:r>
        <w:rPr>
          <w:szCs w:val="28"/>
        </w:rPr>
        <w:t>.</w:t>
      </w:r>
      <w:r w:rsidRPr="006C100A">
        <w:rPr>
          <w:szCs w:val="28"/>
        </w:rPr>
        <w:t xml:space="preserve"> </w:t>
      </w:r>
    </w:p>
    <w:p w:rsidR="006C100A" w:rsidRPr="006C100A" w:rsidRDefault="006C100A" w:rsidP="006C100A">
      <w:pPr>
        <w:autoSpaceDE w:val="0"/>
        <w:autoSpaceDN w:val="0"/>
        <w:adjustRightInd w:val="0"/>
        <w:spacing w:line="360" w:lineRule="exact"/>
        <w:ind w:left="1985" w:hanging="1985"/>
        <w:jc w:val="both"/>
        <w:outlineLvl w:val="0"/>
        <w:rPr>
          <w:szCs w:val="28"/>
        </w:rPr>
      </w:pPr>
      <w:r>
        <w:rPr>
          <w:szCs w:val="28"/>
        </w:rPr>
        <w:t>2. Правовое управление.</w:t>
      </w:r>
    </w:p>
    <w:p w:rsidR="006C100A" w:rsidRDefault="006C100A" w:rsidP="00BF7839">
      <w:pPr>
        <w:autoSpaceDE w:val="0"/>
        <w:autoSpaceDN w:val="0"/>
        <w:adjustRightInd w:val="0"/>
        <w:spacing w:line="360" w:lineRule="exact"/>
        <w:ind w:left="1985" w:hanging="1985"/>
        <w:jc w:val="both"/>
        <w:outlineLvl w:val="0"/>
        <w:rPr>
          <w:b/>
          <w:bCs/>
          <w:szCs w:val="28"/>
        </w:rPr>
      </w:pPr>
      <w:r>
        <w:rPr>
          <w:szCs w:val="28"/>
        </w:rPr>
        <w:t>3</w:t>
      </w:r>
      <w:r w:rsidRPr="006C100A">
        <w:rPr>
          <w:szCs w:val="28"/>
        </w:rPr>
        <w:t>. Консультант</w:t>
      </w:r>
      <w:r>
        <w:rPr>
          <w:szCs w:val="28"/>
        </w:rPr>
        <w:t>.</w:t>
      </w:r>
    </w:p>
    <w:sectPr w:rsidR="006C100A" w:rsidSect="00ED7FA7">
      <w:footerReference w:type="default" r:id="rId9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3B9" w:rsidRDefault="007773B9" w:rsidP="00DA5614">
      <w:r>
        <w:separator/>
      </w:r>
    </w:p>
  </w:endnote>
  <w:endnote w:type="continuationSeparator" w:id="0">
    <w:p w:rsidR="007773B9" w:rsidRDefault="007773B9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6980731"/>
      <w:docPartObj>
        <w:docPartGallery w:val="Page Numbers (Bottom of Page)"/>
        <w:docPartUnique/>
      </w:docPartObj>
    </w:sdtPr>
    <w:sdtEndPr/>
    <w:sdtContent>
      <w:p w:rsidR="002A1A74" w:rsidRDefault="002A1A74" w:rsidP="002A1A7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B6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3B9" w:rsidRDefault="007773B9" w:rsidP="00DA5614">
      <w:r>
        <w:separator/>
      </w:r>
    </w:p>
  </w:footnote>
  <w:footnote w:type="continuationSeparator" w:id="0">
    <w:p w:rsidR="007773B9" w:rsidRDefault="007773B9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1A25"/>
    <w:rsid w:val="00005050"/>
    <w:rsid w:val="00011439"/>
    <w:rsid w:val="000121AB"/>
    <w:rsid w:val="00012DB4"/>
    <w:rsid w:val="00020A41"/>
    <w:rsid w:val="00020BD8"/>
    <w:rsid w:val="00023137"/>
    <w:rsid w:val="00040109"/>
    <w:rsid w:val="000427AE"/>
    <w:rsid w:val="00046E0A"/>
    <w:rsid w:val="0005133E"/>
    <w:rsid w:val="00052F3C"/>
    <w:rsid w:val="000533A1"/>
    <w:rsid w:val="00053764"/>
    <w:rsid w:val="000542E9"/>
    <w:rsid w:val="00062005"/>
    <w:rsid w:val="00066C80"/>
    <w:rsid w:val="000716EB"/>
    <w:rsid w:val="000729B3"/>
    <w:rsid w:val="00084B8D"/>
    <w:rsid w:val="00093A9D"/>
    <w:rsid w:val="000943DA"/>
    <w:rsid w:val="000944A0"/>
    <w:rsid w:val="000A007E"/>
    <w:rsid w:val="000A1581"/>
    <w:rsid w:val="000B1CE0"/>
    <w:rsid w:val="000B29B7"/>
    <w:rsid w:val="000B2C0B"/>
    <w:rsid w:val="000B60B9"/>
    <w:rsid w:val="000B6A02"/>
    <w:rsid w:val="000C0EE7"/>
    <w:rsid w:val="000D4036"/>
    <w:rsid w:val="000D4767"/>
    <w:rsid w:val="000D5B40"/>
    <w:rsid w:val="000E3AD7"/>
    <w:rsid w:val="000E48CE"/>
    <w:rsid w:val="000F1507"/>
    <w:rsid w:val="000F2004"/>
    <w:rsid w:val="000F28B0"/>
    <w:rsid w:val="000F40A2"/>
    <w:rsid w:val="000F4DAF"/>
    <w:rsid w:val="000F5712"/>
    <w:rsid w:val="00104682"/>
    <w:rsid w:val="00104827"/>
    <w:rsid w:val="00104B9B"/>
    <w:rsid w:val="0011145B"/>
    <w:rsid w:val="001145DF"/>
    <w:rsid w:val="00115360"/>
    <w:rsid w:val="00124BE0"/>
    <w:rsid w:val="0012652F"/>
    <w:rsid w:val="00126A74"/>
    <w:rsid w:val="00130357"/>
    <w:rsid w:val="001323B7"/>
    <w:rsid w:val="001367B7"/>
    <w:rsid w:val="00137E92"/>
    <w:rsid w:val="00137F72"/>
    <w:rsid w:val="001422A5"/>
    <w:rsid w:val="001434AC"/>
    <w:rsid w:val="0014406E"/>
    <w:rsid w:val="001442E1"/>
    <w:rsid w:val="00145279"/>
    <w:rsid w:val="00150444"/>
    <w:rsid w:val="00150663"/>
    <w:rsid w:val="00150D64"/>
    <w:rsid w:val="00155DFD"/>
    <w:rsid w:val="0016133F"/>
    <w:rsid w:val="0016393A"/>
    <w:rsid w:val="0016410B"/>
    <w:rsid w:val="00170CB3"/>
    <w:rsid w:val="001711E7"/>
    <w:rsid w:val="00172E79"/>
    <w:rsid w:val="001842B8"/>
    <w:rsid w:val="00186748"/>
    <w:rsid w:val="00187FC1"/>
    <w:rsid w:val="00192D04"/>
    <w:rsid w:val="00192D7D"/>
    <w:rsid w:val="00193AA8"/>
    <w:rsid w:val="00194FFF"/>
    <w:rsid w:val="0019583F"/>
    <w:rsid w:val="00196A1D"/>
    <w:rsid w:val="001A1201"/>
    <w:rsid w:val="001A2984"/>
    <w:rsid w:val="001A3649"/>
    <w:rsid w:val="001A6D25"/>
    <w:rsid w:val="001B2CBB"/>
    <w:rsid w:val="001C142A"/>
    <w:rsid w:val="001C4535"/>
    <w:rsid w:val="001C63A7"/>
    <w:rsid w:val="001C70A4"/>
    <w:rsid w:val="001C7F8E"/>
    <w:rsid w:val="001D45FF"/>
    <w:rsid w:val="001D5DEA"/>
    <w:rsid w:val="001E6691"/>
    <w:rsid w:val="001E770C"/>
    <w:rsid w:val="001F22EB"/>
    <w:rsid w:val="001F3413"/>
    <w:rsid w:val="001F7D2E"/>
    <w:rsid w:val="0020126A"/>
    <w:rsid w:val="00203E70"/>
    <w:rsid w:val="00205DFF"/>
    <w:rsid w:val="0022156F"/>
    <w:rsid w:val="002217F9"/>
    <w:rsid w:val="00223F7B"/>
    <w:rsid w:val="0023189A"/>
    <w:rsid w:val="00234A27"/>
    <w:rsid w:val="00236D0A"/>
    <w:rsid w:val="002409D0"/>
    <w:rsid w:val="0024127C"/>
    <w:rsid w:val="00241EF9"/>
    <w:rsid w:val="00242F74"/>
    <w:rsid w:val="002512F9"/>
    <w:rsid w:val="002514A8"/>
    <w:rsid w:val="00256138"/>
    <w:rsid w:val="00260E1E"/>
    <w:rsid w:val="002642F4"/>
    <w:rsid w:val="0026564B"/>
    <w:rsid w:val="002674B5"/>
    <w:rsid w:val="00267CAC"/>
    <w:rsid w:val="002863EE"/>
    <w:rsid w:val="00286831"/>
    <w:rsid w:val="002954B7"/>
    <w:rsid w:val="00295B8B"/>
    <w:rsid w:val="00295BF3"/>
    <w:rsid w:val="002A1A74"/>
    <w:rsid w:val="002A60D6"/>
    <w:rsid w:val="002A711C"/>
    <w:rsid w:val="002A721E"/>
    <w:rsid w:val="002A7962"/>
    <w:rsid w:val="002B1A2D"/>
    <w:rsid w:val="002B49B5"/>
    <w:rsid w:val="002C1A0E"/>
    <w:rsid w:val="002C5595"/>
    <w:rsid w:val="002C74B6"/>
    <w:rsid w:val="002D2F19"/>
    <w:rsid w:val="002D35BC"/>
    <w:rsid w:val="002D7F43"/>
    <w:rsid w:val="002E12AC"/>
    <w:rsid w:val="002F63F2"/>
    <w:rsid w:val="003023F0"/>
    <w:rsid w:val="00303D8F"/>
    <w:rsid w:val="003043D0"/>
    <w:rsid w:val="00311ADF"/>
    <w:rsid w:val="003131FA"/>
    <w:rsid w:val="00313EA0"/>
    <w:rsid w:val="00316126"/>
    <w:rsid w:val="00324F96"/>
    <w:rsid w:val="003266FA"/>
    <w:rsid w:val="00327466"/>
    <w:rsid w:val="00332E76"/>
    <w:rsid w:val="0033547C"/>
    <w:rsid w:val="0034180E"/>
    <w:rsid w:val="0034284B"/>
    <w:rsid w:val="00343EB1"/>
    <w:rsid w:val="00345124"/>
    <w:rsid w:val="00345CDE"/>
    <w:rsid w:val="00350F74"/>
    <w:rsid w:val="003511AE"/>
    <w:rsid w:val="00352835"/>
    <w:rsid w:val="003536F2"/>
    <w:rsid w:val="00355BA2"/>
    <w:rsid w:val="00356AE0"/>
    <w:rsid w:val="00360E09"/>
    <w:rsid w:val="00362D7A"/>
    <w:rsid w:val="00363F18"/>
    <w:rsid w:val="00366605"/>
    <w:rsid w:val="00367904"/>
    <w:rsid w:val="003705F4"/>
    <w:rsid w:val="003755CE"/>
    <w:rsid w:val="00375988"/>
    <w:rsid w:val="0038031B"/>
    <w:rsid w:val="00380DE1"/>
    <w:rsid w:val="00381F08"/>
    <w:rsid w:val="003822F8"/>
    <w:rsid w:val="0038327D"/>
    <w:rsid w:val="00383943"/>
    <w:rsid w:val="0038719B"/>
    <w:rsid w:val="00395D18"/>
    <w:rsid w:val="0039603E"/>
    <w:rsid w:val="00396C6D"/>
    <w:rsid w:val="003977EC"/>
    <w:rsid w:val="003A12E1"/>
    <w:rsid w:val="003A1662"/>
    <w:rsid w:val="003A28DB"/>
    <w:rsid w:val="003A45B6"/>
    <w:rsid w:val="003B633E"/>
    <w:rsid w:val="003B6ADE"/>
    <w:rsid w:val="003C0BAE"/>
    <w:rsid w:val="003C5E4B"/>
    <w:rsid w:val="003D20E1"/>
    <w:rsid w:val="003D528E"/>
    <w:rsid w:val="003E1A90"/>
    <w:rsid w:val="003F10E8"/>
    <w:rsid w:val="003F2183"/>
    <w:rsid w:val="003F4495"/>
    <w:rsid w:val="003F44B2"/>
    <w:rsid w:val="004005FF"/>
    <w:rsid w:val="00406607"/>
    <w:rsid w:val="004122FD"/>
    <w:rsid w:val="00415346"/>
    <w:rsid w:val="00417BA7"/>
    <w:rsid w:val="00420604"/>
    <w:rsid w:val="004206FE"/>
    <w:rsid w:val="00421CC6"/>
    <w:rsid w:val="00421FF1"/>
    <w:rsid w:val="00427371"/>
    <w:rsid w:val="0043288F"/>
    <w:rsid w:val="0043321D"/>
    <w:rsid w:val="0043515D"/>
    <w:rsid w:val="0043743A"/>
    <w:rsid w:val="004379A0"/>
    <w:rsid w:val="00441F21"/>
    <w:rsid w:val="00442A5A"/>
    <w:rsid w:val="00445E73"/>
    <w:rsid w:val="0044639F"/>
    <w:rsid w:val="004512D1"/>
    <w:rsid w:val="004528D5"/>
    <w:rsid w:val="00453B68"/>
    <w:rsid w:val="00456665"/>
    <w:rsid w:val="00456A14"/>
    <w:rsid w:val="00460127"/>
    <w:rsid w:val="00461E09"/>
    <w:rsid w:val="004637BA"/>
    <w:rsid w:val="00463812"/>
    <w:rsid w:val="00470AFA"/>
    <w:rsid w:val="00476311"/>
    <w:rsid w:val="00483E49"/>
    <w:rsid w:val="00487186"/>
    <w:rsid w:val="0048757B"/>
    <w:rsid w:val="00490594"/>
    <w:rsid w:val="0049130A"/>
    <w:rsid w:val="00494227"/>
    <w:rsid w:val="00494F23"/>
    <w:rsid w:val="0049547E"/>
    <w:rsid w:val="0049704E"/>
    <w:rsid w:val="004974BF"/>
    <w:rsid w:val="004A42F0"/>
    <w:rsid w:val="004A62E8"/>
    <w:rsid w:val="004B0B3E"/>
    <w:rsid w:val="004B6B07"/>
    <w:rsid w:val="004B7ED0"/>
    <w:rsid w:val="004C0D4D"/>
    <w:rsid w:val="004C79B0"/>
    <w:rsid w:val="004D2AA2"/>
    <w:rsid w:val="004E0202"/>
    <w:rsid w:val="004E0EC2"/>
    <w:rsid w:val="004E26A4"/>
    <w:rsid w:val="004E6513"/>
    <w:rsid w:val="004F3A21"/>
    <w:rsid w:val="004F4879"/>
    <w:rsid w:val="0050072B"/>
    <w:rsid w:val="00505838"/>
    <w:rsid w:val="005116F5"/>
    <w:rsid w:val="005116F7"/>
    <w:rsid w:val="00512CCA"/>
    <w:rsid w:val="00512E4C"/>
    <w:rsid w:val="00515307"/>
    <w:rsid w:val="005164AB"/>
    <w:rsid w:val="0051671D"/>
    <w:rsid w:val="00523E8B"/>
    <w:rsid w:val="00525883"/>
    <w:rsid w:val="0052766B"/>
    <w:rsid w:val="00531056"/>
    <w:rsid w:val="00533A5E"/>
    <w:rsid w:val="00534233"/>
    <w:rsid w:val="005360EA"/>
    <w:rsid w:val="00536A81"/>
    <w:rsid w:val="0054129E"/>
    <w:rsid w:val="00546542"/>
    <w:rsid w:val="00552D1B"/>
    <w:rsid w:val="005556DE"/>
    <w:rsid w:val="005601C6"/>
    <w:rsid w:val="00562B16"/>
    <w:rsid w:val="005650DE"/>
    <w:rsid w:val="00565B7C"/>
    <w:rsid w:val="00573AC7"/>
    <w:rsid w:val="00574AAB"/>
    <w:rsid w:val="0058075B"/>
    <w:rsid w:val="00580FEF"/>
    <w:rsid w:val="0058195D"/>
    <w:rsid w:val="00583B22"/>
    <w:rsid w:val="00584C2B"/>
    <w:rsid w:val="005A1177"/>
    <w:rsid w:val="005A1351"/>
    <w:rsid w:val="005A1BCF"/>
    <w:rsid w:val="005A2ADB"/>
    <w:rsid w:val="005A5842"/>
    <w:rsid w:val="005A654F"/>
    <w:rsid w:val="005B7091"/>
    <w:rsid w:val="005C27F9"/>
    <w:rsid w:val="005C2B7F"/>
    <w:rsid w:val="005C2DA0"/>
    <w:rsid w:val="005C428F"/>
    <w:rsid w:val="005C7089"/>
    <w:rsid w:val="005D26AF"/>
    <w:rsid w:val="005E6154"/>
    <w:rsid w:val="005F0138"/>
    <w:rsid w:val="005F1EDB"/>
    <w:rsid w:val="005F2C65"/>
    <w:rsid w:val="005F4FC1"/>
    <w:rsid w:val="005F7295"/>
    <w:rsid w:val="00604533"/>
    <w:rsid w:val="00611233"/>
    <w:rsid w:val="00612527"/>
    <w:rsid w:val="006154D0"/>
    <w:rsid w:val="00624AD1"/>
    <w:rsid w:val="0063488E"/>
    <w:rsid w:val="00636D98"/>
    <w:rsid w:val="00646C78"/>
    <w:rsid w:val="00647137"/>
    <w:rsid w:val="006471B7"/>
    <w:rsid w:val="006561B7"/>
    <w:rsid w:val="00664759"/>
    <w:rsid w:val="0067033D"/>
    <w:rsid w:val="00672867"/>
    <w:rsid w:val="00672982"/>
    <w:rsid w:val="00672B1E"/>
    <w:rsid w:val="00673AD0"/>
    <w:rsid w:val="0067445B"/>
    <w:rsid w:val="00675676"/>
    <w:rsid w:val="00677C64"/>
    <w:rsid w:val="0068499B"/>
    <w:rsid w:val="00687730"/>
    <w:rsid w:val="0069033C"/>
    <w:rsid w:val="00692A0A"/>
    <w:rsid w:val="00693116"/>
    <w:rsid w:val="00695E85"/>
    <w:rsid w:val="006975D7"/>
    <w:rsid w:val="006A5695"/>
    <w:rsid w:val="006B03C5"/>
    <w:rsid w:val="006B6B16"/>
    <w:rsid w:val="006C100A"/>
    <w:rsid w:val="006C39F7"/>
    <w:rsid w:val="006C439D"/>
    <w:rsid w:val="006D164A"/>
    <w:rsid w:val="006D54CD"/>
    <w:rsid w:val="006D5596"/>
    <w:rsid w:val="006E0682"/>
    <w:rsid w:val="006E0B08"/>
    <w:rsid w:val="006E2C40"/>
    <w:rsid w:val="006E49A0"/>
    <w:rsid w:val="006E4E75"/>
    <w:rsid w:val="006F406E"/>
    <w:rsid w:val="006F55E5"/>
    <w:rsid w:val="007002DC"/>
    <w:rsid w:val="0070042E"/>
    <w:rsid w:val="00706813"/>
    <w:rsid w:val="00707689"/>
    <w:rsid w:val="0071162B"/>
    <w:rsid w:val="007156DA"/>
    <w:rsid w:val="00716897"/>
    <w:rsid w:val="00717127"/>
    <w:rsid w:val="00720362"/>
    <w:rsid w:val="007222CA"/>
    <w:rsid w:val="00722801"/>
    <w:rsid w:val="007228D8"/>
    <w:rsid w:val="0072732D"/>
    <w:rsid w:val="007278BD"/>
    <w:rsid w:val="00732FEA"/>
    <w:rsid w:val="007337D4"/>
    <w:rsid w:val="00735A14"/>
    <w:rsid w:val="00742394"/>
    <w:rsid w:val="00754E63"/>
    <w:rsid w:val="007575B2"/>
    <w:rsid w:val="007655FA"/>
    <w:rsid w:val="007773B9"/>
    <w:rsid w:val="00780D23"/>
    <w:rsid w:val="007832B7"/>
    <w:rsid w:val="0078332A"/>
    <w:rsid w:val="00784AC5"/>
    <w:rsid w:val="00785014"/>
    <w:rsid w:val="007904AD"/>
    <w:rsid w:val="00793871"/>
    <w:rsid w:val="0079448D"/>
    <w:rsid w:val="007A011A"/>
    <w:rsid w:val="007A1BD1"/>
    <w:rsid w:val="007A212B"/>
    <w:rsid w:val="007B2B65"/>
    <w:rsid w:val="007C13E4"/>
    <w:rsid w:val="007C3B15"/>
    <w:rsid w:val="007D43E3"/>
    <w:rsid w:val="007E752F"/>
    <w:rsid w:val="007F20F6"/>
    <w:rsid w:val="007F3AAD"/>
    <w:rsid w:val="007F56A1"/>
    <w:rsid w:val="00803BB5"/>
    <w:rsid w:val="00805440"/>
    <w:rsid w:val="00806D4B"/>
    <w:rsid w:val="00810399"/>
    <w:rsid w:val="00811007"/>
    <w:rsid w:val="008123E8"/>
    <w:rsid w:val="0081465A"/>
    <w:rsid w:val="00814DE8"/>
    <w:rsid w:val="008233B2"/>
    <w:rsid w:val="008352DB"/>
    <w:rsid w:val="008355E6"/>
    <w:rsid w:val="008363E5"/>
    <w:rsid w:val="008401A6"/>
    <w:rsid w:val="008416B9"/>
    <w:rsid w:val="0084193A"/>
    <w:rsid w:val="00842F8F"/>
    <w:rsid w:val="0084675A"/>
    <w:rsid w:val="00854723"/>
    <w:rsid w:val="00854816"/>
    <w:rsid w:val="00861072"/>
    <w:rsid w:val="00866E8D"/>
    <w:rsid w:val="00867D84"/>
    <w:rsid w:val="00871B47"/>
    <w:rsid w:val="00875709"/>
    <w:rsid w:val="0087766F"/>
    <w:rsid w:val="00881322"/>
    <w:rsid w:val="0088204C"/>
    <w:rsid w:val="0088409A"/>
    <w:rsid w:val="0088484F"/>
    <w:rsid w:val="00886FB6"/>
    <w:rsid w:val="00887289"/>
    <w:rsid w:val="00894928"/>
    <w:rsid w:val="00897F9A"/>
    <w:rsid w:val="008A01E3"/>
    <w:rsid w:val="008A2F0C"/>
    <w:rsid w:val="008B2836"/>
    <w:rsid w:val="008B4D57"/>
    <w:rsid w:val="008B730F"/>
    <w:rsid w:val="008C1553"/>
    <w:rsid w:val="008C1D56"/>
    <w:rsid w:val="008C2C51"/>
    <w:rsid w:val="008D1723"/>
    <w:rsid w:val="008E47AC"/>
    <w:rsid w:val="008E50E8"/>
    <w:rsid w:val="00903693"/>
    <w:rsid w:val="00904FDC"/>
    <w:rsid w:val="00906825"/>
    <w:rsid w:val="00911E50"/>
    <w:rsid w:val="00912E18"/>
    <w:rsid w:val="009131B1"/>
    <w:rsid w:val="0091438F"/>
    <w:rsid w:val="00915018"/>
    <w:rsid w:val="00920114"/>
    <w:rsid w:val="00920960"/>
    <w:rsid w:val="00922A52"/>
    <w:rsid w:val="00925698"/>
    <w:rsid w:val="0092703B"/>
    <w:rsid w:val="00930476"/>
    <w:rsid w:val="009315E9"/>
    <w:rsid w:val="00931E3A"/>
    <w:rsid w:val="00932302"/>
    <w:rsid w:val="00940032"/>
    <w:rsid w:val="00941EDB"/>
    <w:rsid w:val="00945A9F"/>
    <w:rsid w:val="009462A2"/>
    <w:rsid w:val="00950328"/>
    <w:rsid w:val="00965DD6"/>
    <w:rsid w:val="00966843"/>
    <w:rsid w:val="009671C4"/>
    <w:rsid w:val="009674AC"/>
    <w:rsid w:val="00970A96"/>
    <w:rsid w:val="00970BF4"/>
    <w:rsid w:val="009804BE"/>
    <w:rsid w:val="00990701"/>
    <w:rsid w:val="00991DBF"/>
    <w:rsid w:val="00995E82"/>
    <w:rsid w:val="0099645B"/>
    <w:rsid w:val="00996CA3"/>
    <w:rsid w:val="00997B12"/>
    <w:rsid w:val="009A1E2A"/>
    <w:rsid w:val="009A1F3A"/>
    <w:rsid w:val="009A2723"/>
    <w:rsid w:val="009A7BC0"/>
    <w:rsid w:val="009C0287"/>
    <w:rsid w:val="009C2ED0"/>
    <w:rsid w:val="009C3F7F"/>
    <w:rsid w:val="009C781D"/>
    <w:rsid w:val="009D5A5D"/>
    <w:rsid w:val="009D5ED0"/>
    <w:rsid w:val="009D78EE"/>
    <w:rsid w:val="009F0B4E"/>
    <w:rsid w:val="009F134E"/>
    <w:rsid w:val="009F20DB"/>
    <w:rsid w:val="009F26A2"/>
    <w:rsid w:val="009F4BB8"/>
    <w:rsid w:val="009F7AC2"/>
    <w:rsid w:val="00A00A77"/>
    <w:rsid w:val="00A00DD8"/>
    <w:rsid w:val="00A05572"/>
    <w:rsid w:val="00A12822"/>
    <w:rsid w:val="00A1365E"/>
    <w:rsid w:val="00A14046"/>
    <w:rsid w:val="00A16D73"/>
    <w:rsid w:val="00A17404"/>
    <w:rsid w:val="00A25C63"/>
    <w:rsid w:val="00A260B1"/>
    <w:rsid w:val="00A30F91"/>
    <w:rsid w:val="00A31015"/>
    <w:rsid w:val="00A317F0"/>
    <w:rsid w:val="00A319F9"/>
    <w:rsid w:val="00A35AD4"/>
    <w:rsid w:val="00A35DE8"/>
    <w:rsid w:val="00A364A7"/>
    <w:rsid w:val="00A4188C"/>
    <w:rsid w:val="00A4342D"/>
    <w:rsid w:val="00A43C2C"/>
    <w:rsid w:val="00A44C1A"/>
    <w:rsid w:val="00A50D60"/>
    <w:rsid w:val="00A52A67"/>
    <w:rsid w:val="00A571F8"/>
    <w:rsid w:val="00A57544"/>
    <w:rsid w:val="00A6385A"/>
    <w:rsid w:val="00A74956"/>
    <w:rsid w:val="00A7541C"/>
    <w:rsid w:val="00A77474"/>
    <w:rsid w:val="00A77D58"/>
    <w:rsid w:val="00A813C6"/>
    <w:rsid w:val="00AA07EB"/>
    <w:rsid w:val="00AA2EA7"/>
    <w:rsid w:val="00AB03D3"/>
    <w:rsid w:val="00AB4A27"/>
    <w:rsid w:val="00AB54A7"/>
    <w:rsid w:val="00AB6EB1"/>
    <w:rsid w:val="00AC3F85"/>
    <w:rsid w:val="00AC42FA"/>
    <w:rsid w:val="00AC6273"/>
    <w:rsid w:val="00AC77C1"/>
    <w:rsid w:val="00AD1466"/>
    <w:rsid w:val="00AD16D0"/>
    <w:rsid w:val="00AD1D11"/>
    <w:rsid w:val="00AD1D17"/>
    <w:rsid w:val="00AD36FC"/>
    <w:rsid w:val="00AD48C8"/>
    <w:rsid w:val="00AE28FF"/>
    <w:rsid w:val="00AE2AE3"/>
    <w:rsid w:val="00AF369A"/>
    <w:rsid w:val="00AF4B4D"/>
    <w:rsid w:val="00AF4EB4"/>
    <w:rsid w:val="00AF715E"/>
    <w:rsid w:val="00B002ED"/>
    <w:rsid w:val="00B03348"/>
    <w:rsid w:val="00B13481"/>
    <w:rsid w:val="00B169E5"/>
    <w:rsid w:val="00B21C7E"/>
    <w:rsid w:val="00B33CDA"/>
    <w:rsid w:val="00B350BF"/>
    <w:rsid w:val="00B353BA"/>
    <w:rsid w:val="00B42E4D"/>
    <w:rsid w:val="00B45CAA"/>
    <w:rsid w:val="00B46762"/>
    <w:rsid w:val="00B5121F"/>
    <w:rsid w:val="00B54D9C"/>
    <w:rsid w:val="00B60055"/>
    <w:rsid w:val="00B72DAE"/>
    <w:rsid w:val="00B74A0F"/>
    <w:rsid w:val="00B7636E"/>
    <w:rsid w:val="00B77335"/>
    <w:rsid w:val="00B804A0"/>
    <w:rsid w:val="00B848C8"/>
    <w:rsid w:val="00B85748"/>
    <w:rsid w:val="00B864D4"/>
    <w:rsid w:val="00B90F2E"/>
    <w:rsid w:val="00B91744"/>
    <w:rsid w:val="00B93A5D"/>
    <w:rsid w:val="00B968A5"/>
    <w:rsid w:val="00B96A66"/>
    <w:rsid w:val="00BA2946"/>
    <w:rsid w:val="00BA3713"/>
    <w:rsid w:val="00BA5127"/>
    <w:rsid w:val="00BA5AC3"/>
    <w:rsid w:val="00BA5DAE"/>
    <w:rsid w:val="00BA6321"/>
    <w:rsid w:val="00BA7219"/>
    <w:rsid w:val="00BA7B30"/>
    <w:rsid w:val="00BA7B96"/>
    <w:rsid w:val="00BB0339"/>
    <w:rsid w:val="00BB133D"/>
    <w:rsid w:val="00BB5D67"/>
    <w:rsid w:val="00BB7219"/>
    <w:rsid w:val="00BC28DC"/>
    <w:rsid w:val="00BC7607"/>
    <w:rsid w:val="00BC76B9"/>
    <w:rsid w:val="00BD0D2F"/>
    <w:rsid w:val="00BD45F1"/>
    <w:rsid w:val="00BD47C2"/>
    <w:rsid w:val="00BD6CC5"/>
    <w:rsid w:val="00BE4950"/>
    <w:rsid w:val="00BF7359"/>
    <w:rsid w:val="00BF7839"/>
    <w:rsid w:val="00C06726"/>
    <w:rsid w:val="00C10301"/>
    <w:rsid w:val="00C106DC"/>
    <w:rsid w:val="00C11508"/>
    <w:rsid w:val="00C16F40"/>
    <w:rsid w:val="00C203A9"/>
    <w:rsid w:val="00C210E9"/>
    <w:rsid w:val="00C21B12"/>
    <w:rsid w:val="00C22124"/>
    <w:rsid w:val="00C22842"/>
    <w:rsid w:val="00C22FBD"/>
    <w:rsid w:val="00C24E6E"/>
    <w:rsid w:val="00C31E5C"/>
    <w:rsid w:val="00C35E0D"/>
    <w:rsid w:val="00C47EA6"/>
    <w:rsid w:val="00C50DDE"/>
    <w:rsid w:val="00C51972"/>
    <w:rsid w:val="00C5199E"/>
    <w:rsid w:val="00C64C79"/>
    <w:rsid w:val="00C750D7"/>
    <w:rsid w:val="00C75CF2"/>
    <w:rsid w:val="00C76EB9"/>
    <w:rsid w:val="00C8199A"/>
    <w:rsid w:val="00C8344C"/>
    <w:rsid w:val="00C86091"/>
    <w:rsid w:val="00C92A2A"/>
    <w:rsid w:val="00C934D5"/>
    <w:rsid w:val="00C942E5"/>
    <w:rsid w:val="00C95149"/>
    <w:rsid w:val="00C955F1"/>
    <w:rsid w:val="00CA0B9C"/>
    <w:rsid w:val="00CA20B1"/>
    <w:rsid w:val="00CA2BE0"/>
    <w:rsid w:val="00CA4415"/>
    <w:rsid w:val="00CA4D1A"/>
    <w:rsid w:val="00CB031E"/>
    <w:rsid w:val="00CB0F3C"/>
    <w:rsid w:val="00CB1C65"/>
    <w:rsid w:val="00CB27EF"/>
    <w:rsid w:val="00CB421F"/>
    <w:rsid w:val="00CB5F49"/>
    <w:rsid w:val="00CB6178"/>
    <w:rsid w:val="00CB743C"/>
    <w:rsid w:val="00CB7CFD"/>
    <w:rsid w:val="00CC31D7"/>
    <w:rsid w:val="00CC3BBA"/>
    <w:rsid w:val="00CC4C83"/>
    <w:rsid w:val="00CD0746"/>
    <w:rsid w:val="00CD3FFF"/>
    <w:rsid w:val="00CD7D71"/>
    <w:rsid w:val="00CE34DE"/>
    <w:rsid w:val="00CE58A2"/>
    <w:rsid w:val="00CE7E9F"/>
    <w:rsid w:val="00CF1431"/>
    <w:rsid w:val="00CF22B7"/>
    <w:rsid w:val="00CF402D"/>
    <w:rsid w:val="00CF418D"/>
    <w:rsid w:val="00CF6679"/>
    <w:rsid w:val="00CF68FD"/>
    <w:rsid w:val="00CF730F"/>
    <w:rsid w:val="00CF7506"/>
    <w:rsid w:val="00CF7D79"/>
    <w:rsid w:val="00D01FB7"/>
    <w:rsid w:val="00D0473C"/>
    <w:rsid w:val="00D0744F"/>
    <w:rsid w:val="00D15446"/>
    <w:rsid w:val="00D163FE"/>
    <w:rsid w:val="00D1660C"/>
    <w:rsid w:val="00D16E9F"/>
    <w:rsid w:val="00D20901"/>
    <w:rsid w:val="00D20A65"/>
    <w:rsid w:val="00D21EEE"/>
    <w:rsid w:val="00D2232E"/>
    <w:rsid w:val="00D22C39"/>
    <w:rsid w:val="00D22E6A"/>
    <w:rsid w:val="00D251F7"/>
    <w:rsid w:val="00D253BE"/>
    <w:rsid w:val="00D26884"/>
    <w:rsid w:val="00D30CA9"/>
    <w:rsid w:val="00D31FBC"/>
    <w:rsid w:val="00D3231D"/>
    <w:rsid w:val="00D33B08"/>
    <w:rsid w:val="00D37FC3"/>
    <w:rsid w:val="00D45D8D"/>
    <w:rsid w:val="00D46164"/>
    <w:rsid w:val="00D60711"/>
    <w:rsid w:val="00D6098A"/>
    <w:rsid w:val="00D61C32"/>
    <w:rsid w:val="00D6395D"/>
    <w:rsid w:val="00D6528C"/>
    <w:rsid w:val="00D66CC6"/>
    <w:rsid w:val="00D67550"/>
    <w:rsid w:val="00D7094F"/>
    <w:rsid w:val="00D71F2A"/>
    <w:rsid w:val="00D72FCC"/>
    <w:rsid w:val="00D737CB"/>
    <w:rsid w:val="00D81111"/>
    <w:rsid w:val="00D81ECF"/>
    <w:rsid w:val="00D90A19"/>
    <w:rsid w:val="00DA2868"/>
    <w:rsid w:val="00DA5614"/>
    <w:rsid w:val="00DA5837"/>
    <w:rsid w:val="00DB4283"/>
    <w:rsid w:val="00DB4E12"/>
    <w:rsid w:val="00DC1CE7"/>
    <w:rsid w:val="00DC5640"/>
    <w:rsid w:val="00DC66AC"/>
    <w:rsid w:val="00DC6918"/>
    <w:rsid w:val="00DC7698"/>
    <w:rsid w:val="00DD1F44"/>
    <w:rsid w:val="00DD7004"/>
    <w:rsid w:val="00DD7E81"/>
    <w:rsid w:val="00DF0BA1"/>
    <w:rsid w:val="00DF36A8"/>
    <w:rsid w:val="00DF3A0D"/>
    <w:rsid w:val="00DF4195"/>
    <w:rsid w:val="00E019D9"/>
    <w:rsid w:val="00E02F32"/>
    <w:rsid w:val="00E04255"/>
    <w:rsid w:val="00E07982"/>
    <w:rsid w:val="00E101E4"/>
    <w:rsid w:val="00E1045F"/>
    <w:rsid w:val="00E106C4"/>
    <w:rsid w:val="00E11639"/>
    <w:rsid w:val="00E148E4"/>
    <w:rsid w:val="00E14E70"/>
    <w:rsid w:val="00E157A9"/>
    <w:rsid w:val="00E16FE3"/>
    <w:rsid w:val="00E20AFF"/>
    <w:rsid w:val="00E21D99"/>
    <w:rsid w:val="00E22665"/>
    <w:rsid w:val="00E24715"/>
    <w:rsid w:val="00E26088"/>
    <w:rsid w:val="00E26468"/>
    <w:rsid w:val="00E27E7A"/>
    <w:rsid w:val="00E31AAF"/>
    <w:rsid w:val="00E3233B"/>
    <w:rsid w:val="00E3552E"/>
    <w:rsid w:val="00E35870"/>
    <w:rsid w:val="00E36984"/>
    <w:rsid w:val="00E376A0"/>
    <w:rsid w:val="00E41277"/>
    <w:rsid w:val="00E41BA6"/>
    <w:rsid w:val="00E44530"/>
    <w:rsid w:val="00E44EF2"/>
    <w:rsid w:val="00E4641E"/>
    <w:rsid w:val="00E466F6"/>
    <w:rsid w:val="00E609FD"/>
    <w:rsid w:val="00E65140"/>
    <w:rsid w:val="00E76AE0"/>
    <w:rsid w:val="00E81718"/>
    <w:rsid w:val="00E81C49"/>
    <w:rsid w:val="00E823FB"/>
    <w:rsid w:val="00E828A7"/>
    <w:rsid w:val="00E85A6D"/>
    <w:rsid w:val="00E92D3F"/>
    <w:rsid w:val="00E92D9F"/>
    <w:rsid w:val="00E9321F"/>
    <w:rsid w:val="00E94D56"/>
    <w:rsid w:val="00EA2C05"/>
    <w:rsid w:val="00EA4F5A"/>
    <w:rsid w:val="00EA6720"/>
    <w:rsid w:val="00EA7055"/>
    <w:rsid w:val="00EA7DEC"/>
    <w:rsid w:val="00EB27FF"/>
    <w:rsid w:val="00EB5E00"/>
    <w:rsid w:val="00EB6AA2"/>
    <w:rsid w:val="00EC00BA"/>
    <w:rsid w:val="00EC03CB"/>
    <w:rsid w:val="00EC1A74"/>
    <w:rsid w:val="00EC1BC7"/>
    <w:rsid w:val="00EC211F"/>
    <w:rsid w:val="00EC63F1"/>
    <w:rsid w:val="00ED4162"/>
    <w:rsid w:val="00ED7FA7"/>
    <w:rsid w:val="00EE0F2E"/>
    <w:rsid w:val="00EE30A6"/>
    <w:rsid w:val="00EE5DFB"/>
    <w:rsid w:val="00EE71AD"/>
    <w:rsid w:val="00EF1289"/>
    <w:rsid w:val="00EF711F"/>
    <w:rsid w:val="00F001DF"/>
    <w:rsid w:val="00F02BBC"/>
    <w:rsid w:val="00F0649A"/>
    <w:rsid w:val="00F11497"/>
    <w:rsid w:val="00F11679"/>
    <w:rsid w:val="00F16712"/>
    <w:rsid w:val="00F17172"/>
    <w:rsid w:val="00F20E44"/>
    <w:rsid w:val="00F246AA"/>
    <w:rsid w:val="00F2682C"/>
    <w:rsid w:val="00F3106A"/>
    <w:rsid w:val="00F333C0"/>
    <w:rsid w:val="00F35C94"/>
    <w:rsid w:val="00F41941"/>
    <w:rsid w:val="00F43192"/>
    <w:rsid w:val="00F44F4C"/>
    <w:rsid w:val="00F4512D"/>
    <w:rsid w:val="00F4640F"/>
    <w:rsid w:val="00F4680C"/>
    <w:rsid w:val="00F469DA"/>
    <w:rsid w:val="00F47F54"/>
    <w:rsid w:val="00F50D90"/>
    <w:rsid w:val="00F551CC"/>
    <w:rsid w:val="00F624E4"/>
    <w:rsid w:val="00F62BB3"/>
    <w:rsid w:val="00F676A7"/>
    <w:rsid w:val="00F706AE"/>
    <w:rsid w:val="00F719BB"/>
    <w:rsid w:val="00F73A18"/>
    <w:rsid w:val="00F843C5"/>
    <w:rsid w:val="00F84FD1"/>
    <w:rsid w:val="00F85CEE"/>
    <w:rsid w:val="00F90167"/>
    <w:rsid w:val="00F94A28"/>
    <w:rsid w:val="00F96657"/>
    <w:rsid w:val="00F96FE3"/>
    <w:rsid w:val="00F97883"/>
    <w:rsid w:val="00FA3C40"/>
    <w:rsid w:val="00FB163F"/>
    <w:rsid w:val="00FB33CE"/>
    <w:rsid w:val="00FB3AA3"/>
    <w:rsid w:val="00FC51F0"/>
    <w:rsid w:val="00FD1C66"/>
    <w:rsid w:val="00FD61A6"/>
    <w:rsid w:val="00FD64D5"/>
    <w:rsid w:val="00FE4DA8"/>
    <w:rsid w:val="00FE5752"/>
    <w:rsid w:val="00FE69E9"/>
    <w:rsid w:val="00FE6CAD"/>
    <w:rsid w:val="00FF06A2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853AD0-D0E7-44D9-9AA0-AC8F552B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744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semiHidden/>
    <w:unhideWhenUsed/>
    <w:rsid w:val="003428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34284B"/>
    <w:rPr>
      <w:sz w:val="28"/>
    </w:rPr>
  </w:style>
  <w:style w:type="paragraph" w:styleId="af2">
    <w:name w:val="List Paragraph"/>
    <w:basedOn w:val="a"/>
    <w:uiPriority w:val="34"/>
    <w:qFormat/>
    <w:rsid w:val="00A813C6"/>
    <w:pPr>
      <w:ind w:left="720"/>
      <w:contextualSpacing/>
    </w:pPr>
  </w:style>
  <w:style w:type="paragraph" w:styleId="af3">
    <w:name w:val="Normal (Web)"/>
    <w:basedOn w:val="a"/>
    <w:uiPriority w:val="99"/>
    <w:rsid w:val="00BD6CC5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PlusTitle">
    <w:name w:val="ConsPlusTitle"/>
    <w:rsid w:val="00BD6CC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8FC30-5325-40CD-BBF7-B56AA1CB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2025-12-15T09:07:00Z</cp:lastPrinted>
  <dcterms:created xsi:type="dcterms:W3CDTF">2025-12-16T08:40:00Z</dcterms:created>
  <dcterms:modified xsi:type="dcterms:W3CDTF">2025-12-16T08:40:00Z</dcterms:modified>
</cp:coreProperties>
</file>